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bookmarkStart w:id="0" w:name="_GoBack"/>
      <w:bookmarkEnd w:id="0"/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Nevyriausybinių organizacijų ir bendruomeninės veiklos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stiprinimo 2017–2019 metų veiksmų plano įgyvendinimo</w:t>
      </w:r>
      <w:r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</w:t>
      </w: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2.3 priemonės ,,Remti bendruomeninę veiklą savivaldybėse“</w:t>
      </w:r>
      <w:r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 xml:space="preserve"> </w:t>
      </w: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įgyvendinimo Kauno rajono savivaldybėje aprašo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  <w:r w:rsidRPr="00AF229A">
        <w:rPr>
          <w:rFonts w:ascii="Times New Roman" w:eastAsia="Lucida Sans Unicode" w:hAnsi="Times New Roman"/>
          <w:kern w:val="1"/>
          <w:sz w:val="24"/>
          <w:szCs w:val="24"/>
          <w:lang w:eastAsia="x-none"/>
        </w:rPr>
        <w:t>1 priedas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80"/>
        <w:jc w:val="center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(Paraiškos forma)</w:t>
      </w:r>
    </w:p>
    <w:p w:rsidR="00AF229A" w:rsidRPr="00AF229A" w:rsidRDefault="00AF229A" w:rsidP="00AF229A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sz w:val="24"/>
          <w:szCs w:val="24"/>
          <w:lang w:eastAsia="en-US"/>
        </w:rPr>
      </w:pPr>
      <w:r w:rsidRPr="00AF229A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________________________________________________________________</w:t>
      </w:r>
    </w:p>
    <w:p w:rsidR="00AF229A" w:rsidRPr="00AF229A" w:rsidRDefault="00AF229A" w:rsidP="00AF22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sz w:val="24"/>
          <w:szCs w:val="24"/>
          <w:lang w:eastAsia="en-US"/>
        </w:rPr>
      </w:pPr>
      <w:r w:rsidRPr="00AF229A">
        <w:rPr>
          <w:rFonts w:ascii="Times New Roman" w:hAnsi="Times New Roman"/>
          <w:bCs/>
          <w:sz w:val="24"/>
          <w:szCs w:val="24"/>
          <w:lang w:eastAsia="en-US"/>
        </w:rPr>
        <w:t>(paraišką teikiančios organizacijos pavadinimas)</w:t>
      </w:r>
    </w:p>
    <w:p w:rsidR="00AF229A" w:rsidRPr="00AF229A" w:rsidRDefault="00AF229A" w:rsidP="00AF22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sz w:val="24"/>
          <w:szCs w:val="24"/>
          <w:lang w:eastAsia="en-US"/>
        </w:rPr>
      </w:pPr>
      <w:r w:rsidRPr="00AF229A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________________________________________________________________</w:t>
      </w:r>
    </w:p>
    <w:p w:rsidR="00AF229A" w:rsidRPr="00AF229A" w:rsidRDefault="00AF229A" w:rsidP="00AF229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sz w:val="24"/>
          <w:szCs w:val="24"/>
          <w:lang w:eastAsia="en-US"/>
        </w:rPr>
      </w:pPr>
      <w:r w:rsidRPr="00AF229A">
        <w:rPr>
          <w:rFonts w:ascii="Times New Roman" w:hAnsi="Times New Roman"/>
          <w:bCs/>
          <w:sz w:val="24"/>
          <w:szCs w:val="24"/>
          <w:lang w:eastAsia="en-US"/>
        </w:rPr>
        <w:t>(juridinio asmens kodas, adresas, tel. nr., el. paštas)</w:t>
      </w:r>
    </w:p>
    <w:p w:rsidR="00AF229A" w:rsidRPr="00AF229A" w:rsidRDefault="00AF229A" w:rsidP="00AF229A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________________________</w:t>
      </w:r>
      <w:r w:rsidRPr="00AF229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savivaldybės administracijai</w:t>
      </w:r>
    </w:p>
    <w:p w:rsidR="00AF229A" w:rsidRPr="00AF229A" w:rsidRDefault="00AF229A" w:rsidP="00AF229A">
      <w:pPr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F229A" w:rsidRPr="00AF229A" w:rsidRDefault="00AF229A" w:rsidP="00AF229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F229A">
        <w:rPr>
          <w:rFonts w:ascii="Times New Roman" w:eastAsia="Calibri" w:hAnsi="Times New Roman"/>
          <w:b/>
          <w:sz w:val="28"/>
          <w:szCs w:val="28"/>
          <w:lang w:eastAsia="en-US"/>
        </w:rPr>
        <w:t>_____ m. Nevyriausybinių organizacijų ir bendruomeninės veiklos stiprinimo 2017–2019 metų veiksmų plano įgyvendinimo 2.3 priemonės ,,Remti bendruomeninę veiklą savivaldybėse“ paraiška</w:t>
      </w:r>
    </w:p>
    <w:p w:rsidR="00AF229A" w:rsidRPr="00AF229A" w:rsidRDefault="00AF229A" w:rsidP="00AF229A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_______________ Nr. __________</w:t>
      </w:r>
    </w:p>
    <w:p w:rsidR="00AF229A" w:rsidRPr="00AF229A" w:rsidRDefault="00AF229A" w:rsidP="00AF229A">
      <w:pPr>
        <w:ind w:left="2160" w:firstLine="108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(data)</w:t>
      </w:r>
    </w:p>
    <w:p w:rsidR="00AF229A" w:rsidRPr="00AF229A" w:rsidRDefault="00AF229A" w:rsidP="00AF229A">
      <w:pPr>
        <w:jc w:val="both"/>
        <w:rPr>
          <w:rFonts w:ascii="Times New Roman" w:eastAsia="Calibri" w:hAnsi="Times New Roman"/>
          <w:sz w:val="16"/>
          <w:szCs w:val="16"/>
          <w:u w:val="single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 Pareiškėjo pavadinimas</w:t>
            </w:r>
          </w:p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 Pareiškėjo teisinė forma</w:t>
            </w:r>
          </w:p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 Juridinio asmens kodas</w:t>
            </w:r>
          </w:p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 Įregistravimo Juridinių asmenų registre data</w:t>
            </w:r>
          </w:p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1.5. Narių skaičius </w:t>
            </w:r>
          </w:p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 Pareiškėjo vadovas / įgaliotas asmuo</w:t>
            </w:r>
          </w:p>
          <w:p w:rsidR="00AF229A" w:rsidRPr="00AF229A" w:rsidRDefault="00AF229A" w:rsidP="00AF229A">
            <w:pPr>
              <w:ind w:right="18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(vardas ir pavardė, tel. nr., el. paštas)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1.7. Kontaktinis asmuo / projekto vadovas</w:t>
            </w:r>
          </w:p>
          <w:p w:rsidR="00AF229A" w:rsidRPr="00AF229A" w:rsidRDefault="00AF229A" w:rsidP="00AF229A">
            <w:pPr>
              <w:ind w:right="18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(vardas ir pavardė, tel. nr., el. paštas)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tabs>
                <w:tab w:val="left" w:pos="426"/>
              </w:tabs>
              <w:ind w:right="18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1.8. Organizacijos patirtis įgyvendinant projektus, finansuojamus iš valstybės biudžeto (išvardyti per pastaruosius trejus metus vykdytus projektus, nurodant finansavimo šaltinį, skirtą sumą, projekto pavadinimą ir vykdymo metus)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18"/>
      </w:tblGrid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Projekto pavadinimas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5070" w:type="dxa"/>
          </w:tcPr>
          <w:p w:rsidR="00AF229A" w:rsidRPr="00AF229A" w:rsidRDefault="00AF229A" w:rsidP="00AF229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 Projektui įgyvendinti prašoma suma (eurais)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trHeight w:val="70"/>
        </w:trPr>
        <w:tc>
          <w:tcPr>
            <w:tcW w:w="5070" w:type="dxa"/>
          </w:tcPr>
          <w:p w:rsidR="00AF229A" w:rsidRPr="00AF229A" w:rsidRDefault="00AF229A" w:rsidP="00AF229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 Projekto įgyvendinimo trukmė, projekto vykdymo vieta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trHeight w:val="70"/>
        </w:trPr>
        <w:tc>
          <w:tcPr>
            <w:tcW w:w="5070" w:type="dxa"/>
          </w:tcPr>
          <w:p w:rsidR="00AF229A" w:rsidRPr="00AF229A" w:rsidRDefault="00AF229A" w:rsidP="00AF229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 Projekto partneriai, jų kontaktai</w:t>
            </w:r>
          </w:p>
        </w:tc>
        <w:tc>
          <w:tcPr>
            <w:tcW w:w="4218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3. PROJEKTO APRAŠYMAS</w:t>
      </w:r>
    </w:p>
    <w:p w:rsidR="00AF229A" w:rsidRPr="00AF229A" w:rsidRDefault="00AF229A" w:rsidP="00AF229A">
      <w:pPr>
        <w:jc w:val="both"/>
        <w:rPr>
          <w:rFonts w:ascii="Times New Roman" w:eastAsia="Calibri" w:hAnsi="Times New Roman"/>
          <w:spacing w:val="-6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pacing w:val="-6"/>
          <w:sz w:val="24"/>
          <w:szCs w:val="24"/>
          <w:lang w:eastAsia="en-US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4. PROJEKTO VEIKLŲ ĮGYVENDINIMO PLANAS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843"/>
        <w:gridCol w:w="3685"/>
      </w:tblGrid>
      <w:tr w:rsidR="00AF229A" w:rsidRPr="00AF229A" w:rsidTr="00AF229A">
        <w:tc>
          <w:tcPr>
            <w:tcW w:w="2093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Planuojama veiklos vykdymo data (trukmė)</w:t>
            </w:r>
          </w:p>
        </w:tc>
        <w:tc>
          <w:tcPr>
            <w:tcW w:w="1701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Planuojama vykdymo vieta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Planuojamos veiklos atsakingas vykdytojas</w:t>
            </w: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Veiklos aprašymas (planuojamas dalyvių / savanorių skaičius, veiklos metodai ir kita)</w:t>
            </w:r>
          </w:p>
        </w:tc>
      </w:tr>
      <w:tr w:rsidR="00AF229A" w:rsidRPr="00AF229A" w:rsidTr="00AF229A">
        <w:tc>
          <w:tcPr>
            <w:tcW w:w="209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209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5. DETALI PROJEKTO ĮGYVENDINIMO SĄMATA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268"/>
        <w:gridCol w:w="1276"/>
        <w:gridCol w:w="41"/>
        <w:gridCol w:w="1094"/>
        <w:gridCol w:w="1418"/>
        <w:gridCol w:w="1417"/>
      </w:tblGrid>
      <w:tr w:rsidR="00AF229A" w:rsidRPr="00AF229A" w:rsidTr="00AF229A">
        <w:tc>
          <w:tcPr>
            <w:tcW w:w="808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Išlaidų rūšis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Mato vieneto pav.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Kiekis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Vieneto kaina,</w:t>
            </w: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Prašoma suma,</w:t>
            </w: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Eur</w:t>
            </w: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8514" w:type="dxa"/>
            <w:gridSpan w:val="6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Projekto administravimo išlaidos</w:t>
            </w: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F229A">
              <w:rPr>
                <w:rFonts w:ascii="Times New Roman" w:eastAsia="Calibri" w:hAnsi="Times New Roman"/>
                <w:bCs/>
                <w:sz w:val="24"/>
                <w:szCs w:val="24"/>
              </w:rPr>
              <w:t>(ne daugiau kaip 10 proc. projektui skirtų lėšų)*</w:t>
            </w: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AF229A" w:rsidRPr="00AF229A" w:rsidRDefault="00AF229A" w:rsidP="00AF229A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8514" w:type="dxa"/>
            <w:gridSpan w:val="6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Projekto įgyvendinimo išlaidos</w:t>
            </w: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4" w:type="dxa"/>
            <w:gridSpan w:val="6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2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8514" w:type="dxa"/>
            <w:gridSpan w:val="6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94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AF229A"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rPr>
                <w:rFonts w:ascii="Times New Roman" w:eastAsia="Calibri" w:hAnsi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AF229A" w:rsidRPr="00AF229A" w:rsidRDefault="00AF229A" w:rsidP="00AF229A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c>
          <w:tcPr>
            <w:tcW w:w="808" w:type="dxa"/>
            <w:shd w:val="clear" w:color="auto" w:fill="auto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9" w:type="dxa"/>
            <w:gridSpan w:val="4"/>
            <w:shd w:val="clear" w:color="auto" w:fill="auto"/>
          </w:tcPr>
          <w:p w:rsidR="00AF229A" w:rsidRPr="00AF229A" w:rsidRDefault="00AF229A" w:rsidP="00AF229A">
            <w:pPr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IŠ VISO</w:t>
            </w:r>
          </w:p>
        </w:tc>
        <w:tc>
          <w:tcPr>
            <w:tcW w:w="1418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napToGrid w:val="0"/>
          <w:sz w:val="24"/>
          <w:szCs w:val="24"/>
          <w:lang w:eastAsia="en-US"/>
        </w:rPr>
        <w:lastRenderedPageBreak/>
        <w:t>*Planuojant išlaidas vadovautis Nevyriausybinių organizacijų ir bendruomeninės veiklos stiprinimo 2017–2019 metų veiksmų plano įgyvendinimo 2.3 priemonės ,,Remti bendruomeninę veiklą savivaldybėse“ įgyvendinimo aprašo 30 ir 31 punktais</w:t>
      </w: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F229A" w:rsidRPr="00AF229A" w:rsidTr="00AF229A">
        <w:tc>
          <w:tcPr>
            <w:tcW w:w="9854" w:type="dxa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b/>
          <w:sz w:val="24"/>
          <w:szCs w:val="24"/>
          <w:lang w:eastAsia="en-US"/>
        </w:rPr>
        <w:t>7. PRIDEDAMI DOKUMENTAI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992"/>
        <w:gridCol w:w="1099"/>
      </w:tblGrid>
      <w:tr w:rsidR="00AF229A" w:rsidRPr="00AF229A" w:rsidTr="00AF229A">
        <w:trPr>
          <w:jc w:val="center"/>
        </w:trPr>
        <w:tc>
          <w:tcPr>
            <w:tcW w:w="7514" w:type="dxa"/>
            <w:shd w:val="pct20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Dokumento pavadinimas</w:t>
            </w:r>
          </w:p>
        </w:tc>
        <w:tc>
          <w:tcPr>
            <w:tcW w:w="992" w:type="dxa"/>
            <w:shd w:val="pct20" w:color="auto" w:fill="auto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Egz.</w:t>
            </w:r>
          </w:p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skaičius</w:t>
            </w:r>
          </w:p>
        </w:tc>
        <w:tc>
          <w:tcPr>
            <w:tcW w:w="1099" w:type="dxa"/>
            <w:shd w:val="pct20" w:color="auto" w:fill="auto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Lapų skaičius</w:t>
            </w: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Pareiškėjo steigimo dokumentų (nuostatų, įstatų, steigimo sutarties) kopija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Registracijos pažymėjimo, kopija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Organizacijos narių sąrašas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Jeigu projektas įgyvendinamas su partneriu – bendradarbiavimo susitarimo / sutarties kopija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Komerciniai pasiūlymai 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229A" w:rsidRPr="00AF229A" w:rsidTr="00AF229A">
        <w:trPr>
          <w:jc w:val="center"/>
        </w:trPr>
        <w:tc>
          <w:tcPr>
            <w:tcW w:w="7514" w:type="dxa"/>
            <w:vAlign w:val="center"/>
          </w:tcPr>
          <w:p w:rsidR="00AF229A" w:rsidRPr="00AF229A" w:rsidRDefault="00AF229A" w:rsidP="00AF229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F229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Kiti pareiškėjo pageidavimu pateikiami dokumentai</w:t>
            </w:r>
          </w:p>
        </w:tc>
        <w:tc>
          <w:tcPr>
            <w:tcW w:w="992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center"/>
          </w:tcPr>
          <w:p w:rsidR="00AF229A" w:rsidRPr="00AF229A" w:rsidRDefault="00AF229A" w:rsidP="00AF229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trike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F229A" w:rsidRPr="00AF229A" w:rsidRDefault="00AF229A" w:rsidP="00AF229A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F229A" w:rsidRPr="00AF229A" w:rsidRDefault="00AF229A" w:rsidP="00AF229A">
      <w:pPr>
        <w:ind w:right="-14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 xml:space="preserve">Pareiškėjo vadovas ar įgaliotas asmuo  ________________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___________________</w:t>
      </w:r>
    </w:p>
    <w:p w:rsidR="00AF229A" w:rsidRPr="00AF229A" w:rsidRDefault="00AF229A" w:rsidP="00AF229A">
      <w:pPr>
        <w:ind w:left="2592" w:right="-1440" w:firstLine="12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 xml:space="preserve">      (parašas)</w:t>
      </w:r>
      <w:r w:rsidRPr="00AF229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F229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F229A">
        <w:rPr>
          <w:rFonts w:ascii="Times New Roman" w:eastAsia="Calibri" w:hAnsi="Times New Roman"/>
          <w:sz w:val="24"/>
          <w:szCs w:val="24"/>
          <w:lang w:eastAsia="en-US"/>
        </w:rPr>
        <w:tab/>
        <w:t>(vardas ir pavardė)</w:t>
      </w:r>
    </w:p>
    <w:p w:rsidR="00AF229A" w:rsidRPr="00AF229A" w:rsidRDefault="00AF229A" w:rsidP="00AF229A">
      <w:pPr>
        <w:ind w:left="1296" w:right="-14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229A">
        <w:rPr>
          <w:rFonts w:ascii="Times New Roman" w:eastAsia="Calibri" w:hAnsi="Times New Roman"/>
          <w:sz w:val="24"/>
          <w:szCs w:val="24"/>
          <w:lang w:eastAsia="en-US"/>
        </w:rPr>
        <w:t xml:space="preserve">       A. V.</w:t>
      </w: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p w:rsidR="00AF229A" w:rsidRPr="00AF229A" w:rsidRDefault="00AF229A" w:rsidP="00AF229A">
      <w:pPr>
        <w:widowControl w:val="0"/>
        <w:tabs>
          <w:tab w:val="left" w:pos="0"/>
          <w:tab w:val="center" w:pos="4153"/>
          <w:tab w:val="right" w:pos="8306"/>
        </w:tabs>
        <w:suppressAutoHyphens/>
        <w:ind w:left="3600"/>
        <w:jc w:val="both"/>
        <w:rPr>
          <w:rFonts w:ascii="Times New Roman" w:eastAsia="Lucida Sans Unicode" w:hAnsi="Times New Roman"/>
          <w:kern w:val="1"/>
          <w:sz w:val="24"/>
          <w:szCs w:val="24"/>
          <w:lang w:eastAsia="x-none"/>
        </w:rPr>
      </w:pPr>
    </w:p>
    <w:sectPr w:rsidR="00AF229A" w:rsidRPr="00AF229A" w:rsidSect="00AB0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6F3" w:rsidRDefault="00E166F3">
      <w:r>
        <w:separator/>
      </w:r>
    </w:p>
  </w:endnote>
  <w:endnote w:type="continuationSeparator" w:id="0">
    <w:p w:rsidR="00E166F3" w:rsidRDefault="00E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099" w:rsidRDefault="00AA609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099" w:rsidRDefault="00AA609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6F3" w:rsidRDefault="00E166F3">
      <w:r>
        <w:separator/>
      </w:r>
    </w:p>
  </w:footnote>
  <w:footnote w:type="continuationSeparator" w:id="0">
    <w:p w:rsidR="00E166F3" w:rsidRDefault="00E1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F229A" w:rsidRDefault="00AF22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Pr="00EE68FA" w:rsidRDefault="00AF229A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B213D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AF229A" w:rsidRPr="00EE68FA" w:rsidRDefault="00AF229A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9A" w:rsidRDefault="00AF229A" w:rsidP="00615A29">
    <w:pPr>
      <w:jc w:val="center"/>
      <w:rPr>
        <w:rFonts w:ascii="Times New Roman" w:hAnsi="Times New Roman"/>
        <w:sz w:val="24"/>
      </w:rPr>
    </w:pPr>
  </w:p>
  <w:p w:rsidR="00AF229A" w:rsidRDefault="00AF229A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016E"/>
    <w:multiLevelType w:val="hybridMultilevel"/>
    <w:tmpl w:val="A7EEF59C"/>
    <w:lvl w:ilvl="0" w:tplc="1842FD32">
      <w:start w:val="4"/>
      <w:numFmt w:val="upperRoman"/>
      <w:lvlText w:val="%1."/>
      <w:lvlJc w:val="left"/>
      <w:pPr>
        <w:ind w:left="3567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3927" w:hanging="360"/>
      </w:pPr>
    </w:lvl>
    <w:lvl w:ilvl="2" w:tplc="0427001B" w:tentative="1">
      <w:start w:val="1"/>
      <w:numFmt w:val="lowerRoman"/>
      <w:lvlText w:val="%3."/>
      <w:lvlJc w:val="right"/>
      <w:pPr>
        <w:ind w:left="4647" w:hanging="180"/>
      </w:pPr>
    </w:lvl>
    <w:lvl w:ilvl="3" w:tplc="0427000F" w:tentative="1">
      <w:start w:val="1"/>
      <w:numFmt w:val="decimal"/>
      <w:lvlText w:val="%4."/>
      <w:lvlJc w:val="left"/>
      <w:pPr>
        <w:ind w:left="5367" w:hanging="360"/>
      </w:pPr>
    </w:lvl>
    <w:lvl w:ilvl="4" w:tplc="04270019" w:tentative="1">
      <w:start w:val="1"/>
      <w:numFmt w:val="lowerLetter"/>
      <w:lvlText w:val="%5."/>
      <w:lvlJc w:val="left"/>
      <w:pPr>
        <w:ind w:left="6087" w:hanging="360"/>
      </w:pPr>
    </w:lvl>
    <w:lvl w:ilvl="5" w:tplc="0427001B" w:tentative="1">
      <w:start w:val="1"/>
      <w:numFmt w:val="lowerRoman"/>
      <w:lvlText w:val="%6."/>
      <w:lvlJc w:val="right"/>
      <w:pPr>
        <w:ind w:left="6807" w:hanging="180"/>
      </w:pPr>
    </w:lvl>
    <w:lvl w:ilvl="6" w:tplc="0427000F" w:tentative="1">
      <w:start w:val="1"/>
      <w:numFmt w:val="decimal"/>
      <w:lvlText w:val="%7."/>
      <w:lvlJc w:val="left"/>
      <w:pPr>
        <w:ind w:left="7527" w:hanging="360"/>
      </w:pPr>
    </w:lvl>
    <w:lvl w:ilvl="7" w:tplc="04270019" w:tentative="1">
      <w:start w:val="1"/>
      <w:numFmt w:val="lowerLetter"/>
      <w:lvlText w:val="%8."/>
      <w:lvlJc w:val="left"/>
      <w:pPr>
        <w:ind w:left="8247" w:hanging="360"/>
      </w:pPr>
    </w:lvl>
    <w:lvl w:ilvl="8" w:tplc="0427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" w15:restartNumberingAfterBreak="0">
    <w:nsid w:val="08B24549"/>
    <w:multiLevelType w:val="hybridMultilevel"/>
    <w:tmpl w:val="6BDAFB68"/>
    <w:lvl w:ilvl="0" w:tplc="D0FE3DC0">
      <w:start w:val="4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57" w:hanging="360"/>
      </w:pPr>
    </w:lvl>
    <w:lvl w:ilvl="2" w:tplc="0427001B" w:tentative="1">
      <w:start w:val="1"/>
      <w:numFmt w:val="lowerRoman"/>
      <w:lvlText w:val="%3."/>
      <w:lvlJc w:val="right"/>
      <w:pPr>
        <w:ind w:left="4777" w:hanging="180"/>
      </w:pPr>
    </w:lvl>
    <w:lvl w:ilvl="3" w:tplc="0427000F" w:tentative="1">
      <w:start w:val="1"/>
      <w:numFmt w:val="decimal"/>
      <w:lvlText w:val="%4."/>
      <w:lvlJc w:val="left"/>
      <w:pPr>
        <w:ind w:left="5497" w:hanging="360"/>
      </w:pPr>
    </w:lvl>
    <w:lvl w:ilvl="4" w:tplc="04270019" w:tentative="1">
      <w:start w:val="1"/>
      <w:numFmt w:val="lowerLetter"/>
      <w:lvlText w:val="%5."/>
      <w:lvlJc w:val="left"/>
      <w:pPr>
        <w:ind w:left="6217" w:hanging="360"/>
      </w:pPr>
    </w:lvl>
    <w:lvl w:ilvl="5" w:tplc="0427001B" w:tentative="1">
      <w:start w:val="1"/>
      <w:numFmt w:val="lowerRoman"/>
      <w:lvlText w:val="%6."/>
      <w:lvlJc w:val="right"/>
      <w:pPr>
        <w:ind w:left="6937" w:hanging="180"/>
      </w:pPr>
    </w:lvl>
    <w:lvl w:ilvl="6" w:tplc="0427000F" w:tentative="1">
      <w:start w:val="1"/>
      <w:numFmt w:val="decimal"/>
      <w:lvlText w:val="%7."/>
      <w:lvlJc w:val="left"/>
      <w:pPr>
        <w:ind w:left="7657" w:hanging="360"/>
      </w:pPr>
    </w:lvl>
    <w:lvl w:ilvl="7" w:tplc="04270019" w:tentative="1">
      <w:start w:val="1"/>
      <w:numFmt w:val="lowerLetter"/>
      <w:lvlText w:val="%8."/>
      <w:lvlJc w:val="left"/>
      <w:pPr>
        <w:ind w:left="8377" w:hanging="360"/>
      </w:pPr>
    </w:lvl>
    <w:lvl w:ilvl="8" w:tplc="0427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162B2C57"/>
    <w:multiLevelType w:val="multilevel"/>
    <w:tmpl w:val="973A3B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2D17"/>
    <w:rsid w:val="00093422"/>
    <w:rsid w:val="00094222"/>
    <w:rsid w:val="000952D7"/>
    <w:rsid w:val="000968E6"/>
    <w:rsid w:val="000A1068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27854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51D6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C6452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545D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21ED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6C89"/>
    <w:rsid w:val="00507C44"/>
    <w:rsid w:val="00510E08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4433"/>
    <w:rsid w:val="006E5559"/>
    <w:rsid w:val="006E5FCF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387E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09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229A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3D7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06E5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66F3"/>
    <w:rsid w:val="00E1776E"/>
    <w:rsid w:val="00E2149C"/>
    <w:rsid w:val="00E2209C"/>
    <w:rsid w:val="00E235A9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365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6AF1FB-E7D4-4FE4-89D1-E5BB109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uiPriority w:val="99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AF229A"/>
  </w:style>
  <w:style w:type="paragraph" w:customStyle="1" w:styleId="Tekstas">
    <w:name w:val="Tekstas"/>
    <w:basedOn w:val="prastasis"/>
    <w:rsid w:val="00AF229A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rsid w:val="00AF229A"/>
    <w:rPr>
      <w:rFonts w:ascii="Courier New" w:hAnsi="Courier New" w:cs="Courier New"/>
      <w:sz w:val="20"/>
      <w:lang w:val="en-GB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F229A"/>
    <w:rPr>
      <w:rFonts w:ascii="Courier New" w:hAnsi="Courier New" w:cs="Courier New"/>
      <w:lang w:val="en-GB" w:eastAsia="en-US"/>
    </w:rPr>
  </w:style>
  <w:style w:type="paragraph" w:customStyle="1" w:styleId="Default">
    <w:name w:val="Default"/>
    <w:rsid w:val="00AF229A"/>
    <w:pPr>
      <w:tabs>
        <w:tab w:val="left" w:pos="709"/>
      </w:tabs>
      <w:suppressAutoHyphens/>
      <w:spacing w:line="360" w:lineRule="atLeast"/>
      <w:jc w:val="both"/>
    </w:pPr>
    <w:rPr>
      <w:color w:val="00000A"/>
      <w:sz w:val="24"/>
      <w:szCs w:val="24"/>
    </w:rPr>
  </w:style>
  <w:style w:type="character" w:styleId="Grietas">
    <w:name w:val="Strong"/>
    <w:uiPriority w:val="22"/>
    <w:qFormat/>
    <w:rsid w:val="00AF229A"/>
    <w:rPr>
      <w:b/>
      <w:bCs/>
    </w:rPr>
  </w:style>
  <w:style w:type="character" w:customStyle="1" w:styleId="PagrindiniotekstotraukaDiagrama">
    <w:name w:val="Pagrindinio teksto įtrauka Diagrama"/>
    <w:link w:val="Pagrindiniotekstotrauka"/>
    <w:rsid w:val="00AF229A"/>
    <w:rPr>
      <w:sz w:val="26"/>
      <w:lang w:eastAsia="en-US"/>
    </w:rPr>
  </w:style>
  <w:style w:type="character" w:customStyle="1" w:styleId="PoratDiagrama">
    <w:name w:val="Poraštė Diagrama"/>
    <w:link w:val="Porat"/>
    <w:rsid w:val="00AF229A"/>
    <w:rPr>
      <w:rFonts w:ascii="TimesLT" w:hAnsi="TimesLT"/>
      <w:sz w:val="26"/>
    </w:rPr>
  </w:style>
  <w:style w:type="character" w:customStyle="1" w:styleId="Pagrindinistekstas3Diagrama">
    <w:name w:val="Pagrindinis tekstas 3 Diagrama"/>
    <w:link w:val="Pagrindinistekstas3"/>
    <w:rsid w:val="00AF229A"/>
    <w:rPr>
      <w:rFonts w:ascii="TimesLT" w:hAnsi="TimesLT"/>
      <w:sz w:val="16"/>
      <w:szCs w:val="16"/>
    </w:rPr>
  </w:style>
  <w:style w:type="character" w:customStyle="1" w:styleId="font81">
    <w:name w:val="font8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1">
    <w:name w:val="font9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rsid w:val="00AF22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rsid w:val="00AF229A"/>
    <w:rPr>
      <w:rFonts w:ascii="Times New Roman" w:hAnsi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241">
    <w:name w:val="font241"/>
    <w:rsid w:val="00AF229A"/>
    <w:rPr>
      <w:rFonts w:ascii="Times New Roman" w:hAnsi="Times New Roman" w:hint="default"/>
      <w:b/>
      <w:bCs/>
      <w:i w:val="0"/>
      <w:iCs w:val="0"/>
      <w:color w:val="000000"/>
      <w:sz w:val="22"/>
      <w:szCs w:val="22"/>
      <w:u w:val="single"/>
    </w:rPr>
  </w:style>
  <w:style w:type="character" w:customStyle="1" w:styleId="font151">
    <w:name w:val="font151"/>
    <w:rsid w:val="00AF22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t">
    <w:name w:val="ft"/>
    <w:rsid w:val="00AF229A"/>
  </w:style>
  <w:style w:type="paragraph" w:styleId="Betarp">
    <w:name w:val="No Spacing"/>
    <w:uiPriority w:val="1"/>
    <w:qFormat/>
    <w:rsid w:val="00AF229A"/>
    <w:pPr>
      <w:jc w:val="both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F22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Seniunija</cp:lastModifiedBy>
  <cp:revision>2</cp:revision>
  <cp:lastPrinted>2016-10-27T05:40:00Z</cp:lastPrinted>
  <dcterms:created xsi:type="dcterms:W3CDTF">2017-07-31T14:30:00Z</dcterms:created>
  <dcterms:modified xsi:type="dcterms:W3CDTF">2017-07-31T14:30:00Z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ed9f1b57-6653-4dd5-a98c-9432a5b0e41a</vt:lpwstr>
  </property>
</Properties>
</file>